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4D" w:rsidRDefault="00FB374D" w:rsidP="00FB374D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p w:rsidR="00FB374D" w:rsidRDefault="00FB374D" w:rsidP="00FB374D"/>
    <w:p w:rsidR="00FB374D" w:rsidRDefault="00FB374D" w:rsidP="00FB374D">
      <w:pPr>
        <w:jc w:val="right"/>
      </w:pPr>
      <w:r>
        <w:rPr>
          <w:rFonts w:hint="eastAsia"/>
        </w:rPr>
        <w:t xml:space="preserve">年　　月　　日　　</w:t>
      </w:r>
    </w:p>
    <w:p w:rsidR="00FB374D" w:rsidRDefault="00FB374D" w:rsidP="00FB374D"/>
    <w:p w:rsidR="00FB374D" w:rsidRDefault="00FB374D" w:rsidP="00FB374D"/>
    <w:p w:rsidR="00FB374D" w:rsidRDefault="00FB374D" w:rsidP="00FB374D">
      <w:r>
        <w:rPr>
          <w:rFonts w:hint="eastAsia"/>
        </w:rPr>
        <w:t xml:space="preserve">　尾花沢市長　　殿</w:t>
      </w:r>
    </w:p>
    <w:p w:rsidR="00FB374D" w:rsidRDefault="00FB374D" w:rsidP="00FB374D"/>
    <w:p w:rsidR="00FB374D" w:rsidRDefault="00AD6989" w:rsidP="00AD6989">
      <w:pPr>
        <w:ind w:firstLineChars="2200" w:firstLine="4620"/>
      </w:pPr>
      <w:r>
        <w:rPr>
          <w:rFonts w:hint="eastAsia"/>
        </w:rPr>
        <w:t>申請者</w:t>
      </w:r>
    </w:p>
    <w:p w:rsidR="00AD6989" w:rsidRDefault="00AD6989" w:rsidP="00AD6989">
      <w:pPr>
        <w:ind w:firstLineChars="2300" w:firstLine="4830"/>
      </w:pPr>
      <w:r>
        <w:rPr>
          <w:rFonts w:hint="eastAsia"/>
        </w:rPr>
        <w:t>住所</w:t>
      </w:r>
    </w:p>
    <w:p w:rsidR="00AD6989" w:rsidRDefault="00AD6989" w:rsidP="00AD6989">
      <w:pPr>
        <w:ind w:firstLineChars="2300" w:firstLine="4830"/>
      </w:pPr>
      <w:r>
        <w:rPr>
          <w:rFonts w:hint="eastAsia"/>
        </w:rPr>
        <w:t>団体名</w:t>
      </w:r>
    </w:p>
    <w:p w:rsidR="00AD6989" w:rsidRPr="00AD6989" w:rsidRDefault="00AD6989" w:rsidP="00AD6989">
      <w:pPr>
        <w:ind w:firstLineChars="2300" w:firstLine="4830"/>
      </w:pPr>
      <w:r>
        <w:rPr>
          <w:rFonts w:hint="eastAsia"/>
        </w:rPr>
        <w:t>氏名</w:t>
      </w:r>
    </w:p>
    <w:p w:rsidR="00FB374D" w:rsidRDefault="00FB374D" w:rsidP="00FB374D"/>
    <w:p w:rsidR="00AD6989" w:rsidRDefault="00AD6989" w:rsidP="00FB374D"/>
    <w:p w:rsidR="001446B6" w:rsidRDefault="001446B6" w:rsidP="001446B6">
      <w:pPr>
        <w:jc w:val="center"/>
      </w:pPr>
      <w:r>
        <w:rPr>
          <w:rFonts w:hint="eastAsia"/>
        </w:rPr>
        <w:t>尾花沢市文化・スポーツ合宿等誘致推進事業費補助金交付申請書</w:t>
      </w:r>
    </w:p>
    <w:p w:rsidR="001446B6" w:rsidRDefault="001446B6" w:rsidP="001446B6"/>
    <w:p w:rsidR="00FB374D" w:rsidRDefault="00FB374D" w:rsidP="00FB374D"/>
    <w:p w:rsidR="00FB374D" w:rsidRDefault="00FB374D" w:rsidP="00FB374D">
      <w:pPr>
        <w:spacing w:line="360" w:lineRule="auto"/>
      </w:pPr>
      <w:r>
        <w:rPr>
          <w:rFonts w:hint="eastAsia"/>
        </w:rPr>
        <w:t xml:space="preserve">　　</w:t>
      </w:r>
      <w:r w:rsidR="001446B6">
        <w:rPr>
          <w:rFonts w:hint="eastAsia"/>
        </w:rPr>
        <w:t xml:space="preserve">令和　　</w:t>
      </w:r>
      <w:r>
        <w:rPr>
          <w:rFonts w:hint="eastAsia"/>
        </w:rPr>
        <w:t>年度において</w:t>
      </w:r>
      <w:r w:rsidR="001446B6">
        <w:rPr>
          <w:rFonts w:hint="eastAsia"/>
        </w:rPr>
        <w:t>尾花沢市文化・スポーツ合宿等誘致推進事業費補助金交付事業</w:t>
      </w:r>
      <w:r>
        <w:rPr>
          <w:rFonts w:hint="eastAsia"/>
        </w:rPr>
        <w:t>について</w:t>
      </w:r>
      <w:r w:rsidR="001446B6">
        <w:rPr>
          <w:rFonts w:hint="eastAsia"/>
        </w:rPr>
        <w:t xml:space="preserve">尾花沢市文化・スポーツ合宿等誘致推進事業費補助金　　　</w:t>
      </w:r>
      <w:r>
        <w:rPr>
          <w:rFonts w:hint="eastAsia"/>
        </w:rPr>
        <w:t xml:space="preserve">　　円を交付されるよう尾花沢市補助金等の適正化に関する規則第</w:t>
      </w:r>
      <w:r>
        <w:t>5</w:t>
      </w:r>
      <w:r>
        <w:rPr>
          <w:rFonts w:hint="eastAsia"/>
        </w:rPr>
        <w:t>条の規定により関係書類を添付して申請する。</w:t>
      </w:r>
    </w:p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Default="00FB374D"/>
    <w:p w:rsidR="00FB374D" w:rsidRPr="00FB374D" w:rsidRDefault="00FB374D"/>
    <w:p w:rsidR="00FB374D" w:rsidRDefault="00FB374D"/>
    <w:p w:rsidR="00273430" w:rsidRDefault="00B40C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-849630</wp:posOffset>
                </wp:positionV>
                <wp:extent cx="766445" cy="5264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74D" w:rsidRPr="00FB374D" w:rsidRDefault="00FB37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B3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05pt;margin-top:-66.9pt;width:60.35pt;height:41.4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">
                <v:textbox style="mso-fit-shape-to-text:t">
                  <w:txbxContent>
                    <w:p w:rsidR="00FB374D" w:rsidRPr="00FB374D" w:rsidRDefault="00FB374D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B37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430">
        <w:rPr>
          <w:rFonts w:hint="eastAsia"/>
        </w:rPr>
        <w:t>別記様式第</w:t>
      </w:r>
      <w:r w:rsidR="00273430">
        <w:t>1</w:t>
      </w:r>
      <w:r w:rsidR="00273430">
        <w:rPr>
          <w:rFonts w:hint="eastAsia"/>
        </w:rPr>
        <w:t>号</w:t>
      </w:r>
    </w:p>
    <w:p w:rsidR="00273430" w:rsidRPr="00E024BD" w:rsidRDefault="00FB374D" w:rsidP="00FB374D">
      <w:pPr>
        <w:ind w:right="210"/>
        <w:jc w:val="right"/>
        <w:rPr>
          <w:color w:val="FF0000"/>
        </w:rPr>
      </w:pPr>
      <w:r w:rsidRPr="00E024BD">
        <w:rPr>
          <w:rFonts w:hint="eastAsia"/>
          <w:color w:val="FF0000"/>
        </w:rPr>
        <w:t>令和</w:t>
      </w:r>
      <w:r w:rsidR="00545E7F">
        <w:rPr>
          <w:rFonts w:hint="eastAsia"/>
          <w:color w:val="FF0000"/>
        </w:rPr>
        <w:t>〇</w:t>
      </w:r>
      <w:r w:rsidR="00273430" w:rsidRPr="00E024BD">
        <w:rPr>
          <w:rFonts w:hint="eastAsia"/>
          <w:color w:val="FF0000"/>
        </w:rPr>
        <w:t xml:space="preserve">年　</w:t>
      </w:r>
      <w:r w:rsidR="00545E7F">
        <w:rPr>
          <w:rFonts w:hint="eastAsia"/>
          <w:color w:val="FF0000"/>
        </w:rPr>
        <w:t>〇</w:t>
      </w:r>
      <w:r w:rsidR="00273430" w:rsidRPr="00E024BD">
        <w:rPr>
          <w:rFonts w:hint="eastAsia"/>
          <w:color w:val="FF0000"/>
        </w:rPr>
        <w:t xml:space="preserve">月　</w:t>
      </w:r>
      <w:r w:rsidR="00545E7F">
        <w:rPr>
          <w:rFonts w:hint="eastAsia"/>
          <w:color w:val="FF0000"/>
        </w:rPr>
        <w:t>〇</w:t>
      </w:r>
      <w:r w:rsidR="00273430" w:rsidRPr="00E024BD">
        <w:rPr>
          <w:rFonts w:hint="eastAsia"/>
          <w:color w:val="FF0000"/>
        </w:rPr>
        <w:t xml:space="preserve">日　　</w:t>
      </w:r>
    </w:p>
    <w:p w:rsidR="00273430" w:rsidRDefault="00273430"/>
    <w:p w:rsidR="00273430" w:rsidRDefault="00273430"/>
    <w:p w:rsidR="00273430" w:rsidRDefault="00273430">
      <w:r>
        <w:rPr>
          <w:rFonts w:hint="eastAsia"/>
        </w:rPr>
        <w:t xml:space="preserve">　尾花沢市長　殿</w:t>
      </w:r>
    </w:p>
    <w:p w:rsidR="00273430" w:rsidRDefault="00273430"/>
    <w:p w:rsidR="00273430" w:rsidRDefault="00273430"/>
    <w:p w:rsidR="00C30029" w:rsidRDefault="00273430" w:rsidP="00FB374D">
      <w:pPr>
        <w:ind w:right="840" w:firstLineChars="2100" w:firstLine="4410"/>
      </w:pPr>
      <w:r>
        <w:rPr>
          <w:rFonts w:hint="eastAsia"/>
        </w:rPr>
        <w:t xml:space="preserve">申請者　</w:t>
      </w:r>
      <w:r w:rsidR="00C30029">
        <w:t xml:space="preserve"> </w:t>
      </w:r>
    </w:p>
    <w:p w:rsidR="00FB374D" w:rsidRPr="00E024BD" w:rsidRDefault="00FB374D" w:rsidP="00FB374D">
      <w:pPr>
        <w:ind w:right="1260"/>
        <w:jc w:val="right"/>
        <w:rPr>
          <w:color w:val="FF0000"/>
        </w:rPr>
      </w:pPr>
      <w:r w:rsidRPr="00E024BD">
        <w:rPr>
          <w:rFonts w:hint="eastAsia"/>
          <w:color w:val="FF0000"/>
        </w:rPr>
        <w:t>山形県〇〇市△△町〇〇番地</w:t>
      </w:r>
    </w:p>
    <w:p w:rsidR="00273430" w:rsidRPr="00E024BD" w:rsidRDefault="00FB374D" w:rsidP="00FB374D">
      <w:pPr>
        <w:ind w:right="1575"/>
        <w:rPr>
          <w:color w:val="FF0000"/>
        </w:rPr>
      </w:pPr>
      <w:r w:rsidRPr="00E024BD">
        <w:rPr>
          <w:rFonts w:hint="eastAsia"/>
          <w:color w:val="FF0000"/>
        </w:rPr>
        <w:t xml:space="preserve">　　　　　　　　　　　　　　　　　　　　　〇〇市立△△学校□□部</w:t>
      </w:r>
      <w:r w:rsidRPr="00E024BD">
        <w:rPr>
          <w:color w:val="FF0000"/>
        </w:rPr>
        <w:t xml:space="preserve">   </w:t>
      </w:r>
      <w:r w:rsidRPr="00E024BD">
        <w:rPr>
          <w:rFonts w:hint="eastAsia"/>
          <w:color w:val="FF0000"/>
        </w:rPr>
        <w:t xml:space="preserve">　　　　　　　　　　　　　　　</w:t>
      </w:r>
      <w:r w:rsidR="00273430" w:rsidRPr="00E024BD">
        <w:rPr>
          <w:rFonts w:hint="eastAsia"/>
          <w:color w:val="FF0000"/>
        </w:rPr>
        <w:t xml:space="preserve">　</w:t>
      </w:r>
      <w:r w:rsidRPr="00E024BD">
        <w:rPr>
          <w:rFonts w:hint="eastAsia"/>
          <w:color w:val="FF0000"/>
        </w:rPr>
        <w:t xml:space="preserve">　　　　</w:t>
      </w:r>
      <w:r w:rsidRPr="00E024BD">
        <w:rPr>
          <w:color w:val="FF0000"/>
        </w:rPr>
        <w:t xml:space="preserve"> </w:t>
      </w:r>
      <w:r w:rsidRPr="00E024BD">
        <w:rPr>
          <w:rFonts w:hint="eastAsia"/>
          <w:color w:val="FF0000"/>
        </w:rPr>
        <w:t>代表　〇〇〇〇</w:t>
      </w:r>
    </w:p>
    <w:p w:rsidR="00273430" w:rsidRPr="00FB374D" w:rsidRDefault="00273430"/>
    <w:p w:rsidR="00273430" w:rsidRDefault="00273430"/>
    <w:p w:rsidR="00273430" w:rsidRDefault="00F9103D">
      <w:pPr>
        <w:jc w:val="center"/>
      </w:pPr>
      <w:r>
        <w:rPr>
          <w:rFonts w:hint="eastAsia"/>
        </w:rPr>
        <w:t>尾花沢市文化・スポーツ合宿等誘致推進事業費補助金</w:t>
      </w:r>
      <w:r w:rsidR="00273430">
        <w:rPr>
          <w:rFonts w:hint="eastAsia"/>
        </w:rPr>
        <w:t>交付申請書</w:t>
      </w:r>
    </w:p>
    <w:p w:rsidR="00273430" w:rsidRDefault="00273430"/>
    <w:p w:rsidR="00273430" w:rsidRDefault="00273430"/>
    <w:p w:rsidR="00273430" w:rsidRDefault="00273430">
      <w:pPr>
        <w:spacing w:line="360" w:lineRule="auto"/>
      </w:pPr>
      <w:r>
        <w:rPr>
          <w:rFonts w:hint="eastAsia"/>
        </w:rPr>
        <w:t xml:space="preserve">　</w:t>
      </w:r>
      <w:r w:rsidR="00F9103D">
        <w:rPr>
          <w:rFonts w:hint="eastAsia"/>
        </w:rPr>
        <w:t>令和</w:t>
      </w:r>
      <w:r w:rsidR="00AD6989" w:rsidRPr="00AD6989">
        <w:rPr>
          <w:rFonts w:hint="eastAsia"/>
          <w:color w:val="FF0000"/>
        </w:rPr>
        <w:t>○</w:t>
      </w:r>
      <w:r>
        <w:rPr>
          <w:rFonts w:hint="eastAsia"/>
        </w:rPr>
        <w:t>年度において</w:t>
      </w:r>
      <w:r w:rsidR="00F9103D">
        <w:rPr>
          <w:rFonts w:hint="eastAsia"/>
        </w:rPr>
        <w:t>尾花沢市文化・スポーツ合宿等誘致推進事業費補助金交付事業</w:t>
      </w:r>
      <w:r>
        <w:rPr>
          <w:rFonts w:hint="eastAsia"/>
        </w:rPr>
        <w:t>について</w:t>
      </w:r>
      <w:r w:rsidR="00F9103D">
        <w:rPr>
          <w:rFonts w:hint="eastAsia"/>
        </w:rPr>
        <w:t>尾花沢市文化・スポーツ合宿等誘致推進事業費補助金</w:t>
      </w:r>
      <w:r w:rsidR="00B40C49" w:rsidRPr="00B40C49">
        <w:rPr>
          <w:rFonts w:hint="eastAsia"/>
          <w:color w:val="FF0000"/>
        </w:rPr>
        <w:t>〇〇</w:t>
      </w:r>
      <w:r w:rsidR="00B40C49">
        <w:rPr>
          <w:rFonts w:hint="eastAsia"/>
          <w:color w:val="FF0000"/>
        </w:rPr>
        <w:t>〇</w:t>
      </w:r>
      <w:bookmarkStart w:id="0" w:name="_GoBack"/>
      <w:bookmarkEnd w:id="0"/>
      <w:r w:rsidR="00B40C49" w:rsidRPr="00B40C49">
        <w:rPr>
          <w:rFonts w:hint="eastAsia"/>
          <w:color w:val="FF0000"/>
        </w:rPr>
        <w:t>〇〇</w:t>
      </w:r>
      <w:r w:rsidRPr="00E024BD">
        <w:rPr>
          <w:rFonts w:hint="eastAsia"/>
          <w:color w:val="FF0000"/>
        </w:rPr>
        <w:t>円</w:t>
      </w:r>
      <w:r>
        <w:rPr>
          <w:rFonts w:hint="eastAsia"/>
        </w:rPr>
        <w:t>を交付されるよう尾花沢市補助金等の適正化に関する規則第</w:t>
      </w:r>
      <w:r>
        <w:t>5</w:t>
      </w:r>
      <w:r>
        <w:rPr>
          <w:rFonts w:hint="eastAsia"/>
        </w:rPr>
        <w:t>条の規定により関係書類を添付して申請する。</w:t>
      </w:r>
    </w:p>
    <w:p w:rsidR="00057024" w:rsidRDefault="00057024">
      <w:pPr>
        <w:spacing w:line="360" w:lineRule="auto"/>
      </w:pPr>
    </w:p>
    <w:p w:rsidR="00057024" w:rsidRDefault="00057024">
      <w:pPr>
        <w:spacing w:line="360" w:lineRule="auto"/>
      </w:pPr>
    </w:p>
    <w:p w:rsidR="00057024" w:rsidRDefault="00057024">
      <w:pPr>
        <w:spacing w:line="360" w:lineRule="auto"/>
      </w:pPr>
    </w:p>
    <w:p w:rsidR="00057024" w:rsidRDefault="00057024">
      <w:pPr>
        <w:spacing w:line="360" w:lineRule="auto"/>
      </w:pPr>
    </w:p>
    <w:p w:rsidR="00057024" w:rsidRDefault="00057024">
      <w:pPr>
        <w:spacing w:line="360" w:lineRule="auto"/>
      </w:pPr>
    </w:p>
    <w:p w:rsidR="00057024" w:rsidRDefault="00057024">
      <w:pPr>
        <w:spacing w:line="360" w:lineRule="auto"/>
      </w:pPr>
    </w:p>
    <w:p w:rsidR="00057024" w:rsidRDefault="00057024">
      <w:pPr>
        <w:spacing w:line="360" w:lineRule="auto"/>
      </w:pPr>
    </w:p>
    <w:p w:rsidR="00057024" w:rsidRDefault="00057024">
      <w:pPr>
        <w:spacing w:line="360" w:lineRule="auto"/>
      </w:pPr>
    </w:p>
    <w:p w:rsidR="00057024" w:rsidRPr="00057024" w:rsidRDefault="00057024">
      <w:pPr>
        <w:spacing w:line="360" w:lineRule="auto"/>
      </w:pPr>
    </w:p>
    <w:sectPr w:rsidR="00057024" w:rsidRPr="000570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FB" w:rsidRDefault="00AC44FB" w:rsidP="005C41EF">
      <w:r>
        <w:separator/>
      </w:r>
    </w:p>
  </w:endnote>
  <w:endnote w:type="continuationSeparator" w:id="0">
    <w:p w:rsidR="00AC44FB" w:rsidRDefault="00AC44FB" w:rsidP="005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FB" w:rsidRDefault="00AC44FB" w:rsidP="005C41EF">
      <w:r>
        <w:separator/>
      </w:r>
    </w:p>
  </w:footnote>
  <w:footnote w:type="continuationSeparator" w:id="0">
    <w:p w:rsidR="00AC44FB" w:rsidRDefault="00AC44FB" w:rsidP="005C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0"/>
    <w:rsid w:val="00057024"/>
    <w:rsid w:val="001446B6"/>
    <w:rsid w:val="001879F4"/>
    <w:rsid w:val="002029CA"/>
    <w:rsid w:val="00210512"/>
    <w:rsid w:val="00273430"/>
    <w:rsid w:val="004E3CE2"/>
    <w:rsid w:val="00545E7F"/>
    <w:rsid w:val="005C41EF"/>
    <w:rsid w:val="00792F40"/>
    <w:rsid w:val="007A3349"/>
    <w:rsid w:val="00AC44FB"/>
    <w:rsid w:val="00AD6989"/>
    <w:rsid w:val="00AF1A0D"/>
    <w:rsid w:val="00B40C49"/>
    <w:rsid w:val="00BC0C07"/>
    <w:rsid w:val="00C30029"/>
    <w:rsid w:val="00E024BD"/>
    <w:rsid w:val="00F56052"/>
    <w:rsid w:val="00F90F18"/>
    <w:rsid w:val="00F9103D"/>
    <w:rsid w:val="00F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99C45"/>
  <w14:defaultImageDpi w14:val="0"/>
  <w15:docId w15:val="{C657A6BB-234B-43DF-A514-F292904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yuki</dc:creator>
  <cp:keywords/>
  <dc:description/>
  <cp:lastModifiedBy>U0536</cp:lastModifiedBy>
  <cp:revision>3</cp:revision>
  <cp:lastPrinted>2020-09-14T06:35:00Z</cp:lastPrinted>
  <dcterms:created xsi:type="dcterms:W3CDTF">2024-04-18T05:36:00Z</dcterms:created>
  <dcterms:modified xsi:type="dcterms:W3CDTF">2024-04-18T05:36:00Z</dcterms:modified>
</cp:coreProperties>
</file>